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9" w:type="dxa"/>
        <w:tblInd w:w="-179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2"/>
        <w:gridCol w:w="283"/>
        <w:gridCol w:w="7684"/>
      </w:tblGrid>
      <w:tr w:rsidR="00F53860" w:rsidRPr="00432AA6" w14:paraId="73F69140" w14:textId="77777777" w:rsidTr="00E10BA0">
        <w:trPr>
          <w:cantSplit/>
        </w:trPr>
        <w:tc>
          <w:tcPr>
            <w:tcW w:w="1702" w:type="dxa"/>
            <w:tcBorders>
              <w:right w:val="single" w:sz="6" w:space="0" w:color="7F7F7F" w:themeColor="text1" w:themeTint="80"/>
            </w:tcBorders>
          </w:tcPr>
          <w:p w14:paraId="4D39C523" w14:textId="77777777" w:rsidR="00F53860" w:rsidRPr="00432AA6" w:rsidRDefault="00CB0FA8" w:rsidP="00CD41CE">
            <w:pPr>
              <w:pStyle w:val="Footer"/>
              <w:keepNext/>
              <w:tabs>
                <w:tab w:val="clear" w:pos="4320"/>
                <w:tab w:val="clear" w:pos="8640"/>
              </w:tabs>
              <w:spacing w:before="160" w:after="160"/>
              <w:rPr>
                <w:rFonts w:asciiTheme="majorHAnsi" w:hAnsiTheme="majorHAnsi"/>
                <w:sz w:val="20"/>
              </w:rPr>
            </w:pPr>
            <w:r w:rsidRPr="00432AA6">
              <w:rPr>
                <w:rFonts w:asciiTheme="majorHAnsi" w:hAnsiTheme="majorHAnsi"/>
                <w:sz w:val="20"/>
              </w:rPr>
              <w:t>Name</w:t>
            </w:r>
          </w:p>
        </w:tc>
        <w:tc>
          <w:tcPr>
            <w:tcW w:w="283" w:type="dxa"/>
            <w:tcBorders>
              <w:top w:val="nil"/>
              <w:left w:val="single" w:sz="6" w:space="0" w:color="7F7F7F" w:themeColor="text1" w:themeTint="80"/>
              <w:bottom w:val="nil"/>
              <w:right w:val="single" w:sz="6" w:space="0" w:color="7F7F7F" w:themeColor="text1" w:themeTint="80"/>
            </w:tcBorders>
          </w:tcPr>
          <w:p w14:paraId="3C4CC0EF" w14:textId="77777777" w:rsidR="00F53860" w:rsidRPr="00432AA6" w:rsidRDefault="00F53860" w:rsidP="00CD41CE">
            <w:pPr>
              <w:pStyle w:val="Footer"/>
              <w:keepNext/>
              <w:tabs>
                <w:tab w:val="clear" w:pos="4320"/>
                <w:tab w:val="clear" w:pos="8640"/>
              </w:tabs>
              <w:spacing w:before="160" w:after="16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7684" w:type="dxa"/>
            <w:tcBorders>
              <w:left w:val="single" w:sz="6" w:space="0" w:color="7F7F7F" w:themeColor="text1" w:themeTint="80"/>
            </w:tcBorders>
          </w:tcPr>
          <w:p w14:paraId="679255E8" w14:textId="77777777" w:rsidR="00F53860" w:rsidRPr="00432AA6" w:rsidRDefault="00F53860" w:rsidP="00CD41CE">
            <w:pPr>
              <w:pStyle w:val="Footer"/>
              <w:keepNext/>
              <w:tabs>
                <w:tab w:val="clear" w:pos="4320"/>
                <w:tab w:val="clear" w:pos="8640"/>
              </w:tabs>
              <w:spacing w:before="160" w:after="160"/>
              <w:jc w:val="both"/>
              <w:rPr>
                <w:rFonts w:asciiTheme="majorHAnsi" w:hAnsiTheme="majorHAnsi"/>
                <w:sz w:val="20"/>
              </w:rPr>
            </w:pPr>
          </w:p>
        </w:tc>
      </w:tr>
    </w:tbl>
    <w:p w14:paraId="552F3AA3" w14:textId="77777777" w:rsidR="00F53860" w:rsidRPr="00432AA6" w:rsidRDefault="00F53860" w:rsidP="00F53860">
      <w:pPr>
        <w:jc w:val="center"/>
        <w:rPr>
          <w:rFonts w:asciiTheme="majorHAnsi" w:hAnsiTheme="majorHAnsi" w:cs="Arial"/>
          <w:sz w:val="20"/>
        </w:rPr>
      </w:pPr>
    </w:p>
    <w:tbl>
      <w:tblPr>
        <w:tblW w:w="9672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2"/>
        <w:gridCol w:w="283"/>
        <w:gridCol w:w="7687"/>
      </w:tblGrid>
      <w:tr w:rsidR="00F53860" w:rsidRPr="00432AA6" w14:paraId="74A7A80F" w14:textId="77777777" w:rsidTr="00E10BA0">
        <w:trPr>
          <w:cantSplit/>
        </w:trPr>
        <w:tc>
          <w:tcPr>
            <w:tcW w:w="1702" w:type="dxa"/>
          </w:tcPr>
          <w:p w14:paraId="0FE958C2" w14:textId="77777777" w:rsidR="00F53860" w:rsidRPr="00432AA6" w:rsidRDefault="00F53860" w:rsidP="00CD41CE">
            <w:pPr>
              <w:pStyle w:val="Footer"/>
              <w:keepNext/>
              <w:tabs>
                <w:tab w:val="clear" w:pos="4320"/>
                <w:tab w:val="clear" w:pos="8640"/>
              </w:tabs>
              <w:spacing w:before="160" w:after="160"/>
              <w:rPr>
                <w:rFonts w:asciiTheme="majorHAnsi" w:hAnsiTheme="majorHAnsi"/>
                <w:sz w:val="20"/>
              </w:rPr>
            </w:pPr>
            <w:r w:rsidRPr="00432AA6">
              <w:rPr>
                <w:rFonts w:asciiTheme="majorHAnsi" w:hAnsiTheme="majorHAnsi"/>
                <w:sz w:val="20"/>
              </w:rPr>
              <w:t>Company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5FEC047" w14:textId="77777777" w:rsidR="00F53860" w:rsidRPr="00432AA6" w:rsidRDefault="00F53860" w:rsidP="00CD41CE">
            <w:pPr>
              <w:pStyle w:val="Footer"/>
              <w:keepNext/>
              <w:tabs>
                <w:tab w:val="clear" w:pos="4320"/>
                <w:tab w:val="clear" w:pos="8640"/>
              </w:tabs>
              <w:spacing w:before="160" w:after="160"/>
              <w:rPr>
                <w:rFonts w:asciiTheme="majorHAnsi" w:hAnsiTheme="majorHAnsi"/>
                <w:sz w:val="20"/>
              </w:rPr>
            </w:pPr>
          </w:p>
        </w:tc>
        <w:tc>
          <w:tcPr>
            <w:tcW w:w="7687" w:type="dxa"/>
          </w:tcPr>
          <w:p w14:paraId="1923274E" w14:textId="77777777" w:rsidR="00F53860" w:rsidRPr="00432AA6" w:rsidRDefault="00F53860" w:rsidP="00CD41CE">
            <w:pPr>
              <w:pStyle w:val="Footer"/>
              <w:keepNext/>
              <w:tabs>
                <w:tab w:val="clear" w:pos="4320"/>
                <w:tab w:val="clear" w:pos="8640"/>
              </w:tabs>
              <w:spacing w:before="160" w:after="160"/>
              <w:rPr>
                <w:rFonts w:asciiTheme="majorHAnsi" w:hAnsiTheme="majorHAnsi" w:cs="Arial"/>
                <w:sz w:val="20"/>
              </w:rPr>
            </w:pPr>
          </w:p>
        </w:tc>
      </w:tr>
    </w:tbl>
    <w:p w14:paraId="333AC5FB" w14:textId="77777777" w:rsidR="00F53860" w:rsidRPr="00432AA6" w:rsidRDefault="00F53860" w:rsidP="00F53860">
      <w:pPr>
        <w:keepNext/>
        <w:rPr>
          <w:rFonts w:asciiTheme="majorHAnsi" w:hAnsiTheme="majorHAnsi"/>
          <w:sz w:val="20"/>
        </w:rPr>
      </w:pP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2"/>
        <w:gridCol w:w="283"/>
        <w:gridCol w:w="4111"/>
      </w:tblGrid>
      <w:tr w:rsidR="00007677" w:rsidRPr="00432AA6" w14:paraId="109419C4" w14:textId="77777777" w:rsidTr="00942204">
        <w:trPr>
          <w:cantSplit/>
        </w:trPr>
        <w:tc>
          <w:tcPr>
            <w:tcW w:w="1702" w:type="dxa"/>
          </w:tcPr>
          <w:p w14:paraId="70C9FA75" w14:textId="77777777" w:rsidR="00007677" w:rsidRPr="00432AA6" w:rsidRDefault="00007677" w:rsidP="00CD41CE">
            <w:pPr>
              <w:pStyle w:val="Footer"/>
              <w:keepNext/>
              <w:tabs>
                <w:tab w:val="clear" w:pos="4320"/>
                <w:tab w:val="clear" w:pos="8640"/>
              </w:tabs>
              <w:spacing w:before="160" w:after="160"/>
              <w:rPr>
                <w:rFonts w:asciiTheme="majorHAnsi" w:hAnsiTheme="majorHAnsi"/>
                <w:sz w:val="20"/>
              </w:rPr>
            </w:pPr>
            <w:r w:rsidRPr="00432AA6">
              <w:rPr>
                <w:rFonts w:asciiTheme="majorHAnsi" w:hAnsiTheme="majorHAnsi"/>
                <w:sz w:val="20"/>
              </w:rPr>
              <w:t>Phone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9A5743" w14:textId="77777777" w:rsidR="00007677" w:rsidRPr="00432AA6" w:rsidRDefault="00007677" w:rsidP="00CD41CE">
            <w:pPr>
              <w:pStyle w:val="Footer"/>
              <w:keepNext/>
              <w:tabs>
                <w:tab w:val="clear" w:pos="4320"/>
                <w:tab w:val="clear" w:pos="8640"/>
              </w:tabs>
              <w:spacing w:before="160" w:after="160"/>
              <w:rPr>
                <w:rFonts w:asciiTheme="majorHAnsi" w:hAnsiTheme="majorHAnsi"/>
                <w:sz w:val="20"/>
              </w:rPr>
            </w:pPr>
          </w:p>
        </w:tc>
        <w:tc>
          <w:tcPr>
            <w:tcW w:w="4111" w:type="dxa"/>
          </w:tcPr>
          <w:p w14:paraId="70643EE2" w14:textId="77777777" w:rsidR="00007677" w:rsidRPr="00432AA6" w:rsidRDefault="00007677" w:rsidP="00CD41CE">
            <w:pPr>
              <w:pStyle w:val="Footer"/>
              <w:keepNext/>
              <w:tabs>
                <w:tab w:val="clear" w:pos="4320"/>
                <w:tab w:val="clear" w:pos="8640"/>
              </w:tabs>
              <w:spacing w:before="160" w:after="160"/>
              <w:rPr>
                <w:rFonts w:asciiTheme="majorHAnsi" w:hAnsiTheme="majorHAnsi"/>
                <w:sz w:val="20"/>
              </w:rPr>
            </w:pPr>
          </w:p>
        </w:tc>
      </w:tr>
    </w:tbl>
    <w:p w14:paraId="1CAD36E4" w14:textId="77777777" w:rsidR="00F53860" w:rsidRPr="00432AA6" w:rsidRDefault="00F53860" w:rsidP="00F53860">
      <w:pPr>
        <w:keepNext/>
        <w:rPr>
          <w:rFonts w:asciiTheme="majorHAnsi" w:hAnsiTheme="majorHAnsi"/>
          <w:sz w:val="20"/>
        </w:rPr>
      </w:pPr>
    </w:p>
    <w:tbl>
      <w:tblPr>
        <w:tblW w:w="9672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2"/>
        <w:gridCol w:w="283"/>
        <w:gridCol w:w="7687"/>
      </w:tblGrid>
      <w:tr w:rsidR="00F53860" w:rsidRPr="00432AA6" w14:paraId="12F37DA9" w14:textId="77777777" w:rsidTr="00E10BA0">
        <w:trPr>
          <w:cantSplit/>
        </w:trPr>
        <w:tc>
          <w:tcPr>
            <w:tcW w:w="1702" w:type="dxa"/>
          </w:tcPr>
          <w:p w14:paraId="3C1F95A1" w14:textId="77777777" w:rsidR="00F53860" w:rsidRPr="00432AA6" w:rsidRDefault="00F53860" w:rsidP="00CD41CE">
            <w:pPr>
              <w:pStyle w:val="Footer"/>
              <w:keepNext/>
              <w:tabs>
                <w:tab w:val="clear" w:pos="4320"/>
                <w:tab w:val="clear" w:pos="8640"/>
              </w:tabs>
              <w:spacing w:before="160" w:after="160"/>
              <w:rPr>
                <w:rFonts w:asciiTheme="majorHAnsi" w:hAnsiTheme="majorHAnsi"/>
                <w:sz w:val="20"/>
              </w:rPr>
            </w:pPr>
            <w:r w:rsidRPr="00432AA6">
              <w:rPr>
                <w:rFonts w:asciiTheme="majorHAnsi" w:hAnsiTheme="majorHAnsi"/>
                <w:sz w:val="20"/>
              </w:rPr>
              <w:t>Email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2BC224C" w14:textId="77777777" w:rsidR="00F53860" w:rsidRPr="00432AA6" w:rsidRDefault="00F53860" w:rsidP="00CD41CE">
            <w:pPr>
              <w:pStyle w:val="Footer"/>
              <w:keepNext/>
              <w:tabs>
                <w:tab w:val="clear" w:pos="4320"/>
                <w:tab w:val="clear" w:pos="8640"/>
              </w:tabs>
              <w:spacing w:before="160" w:after="160"/>
              <w:rPr>
                <w:rFonts w:asciiTheme="majorHAnsi" w:hAnsiTheme="majorHAnsi"/>
                <w:sz w:val="20"/>
              </w:rPr>
            </w:pPr>
          </w:p>
        </w:tc>
        <w:tc>
          <w:tcPr>
            <w:tcW w:w="7687" w:type="dxa"/>
          </w:tcPr>
          <w:p w14:paraId="267C8B29" w14:textId="77777777" w:rsidR="00F53860" w:rsidRPr="00432AA6" w:rsidRDefault="00F53860" w:rsidP="00CD41CE">
            <w:pPr>
              <w:pStyle w:val="Footer"/>
              <w:keepNext/>
              <w:tabs>
                <w:tab w:val="clear" w:pos="4320"/>
                <w:tab w:val="clear" w:pos="8640"/>
              </w:tabs>
              <w:spacing w:before="160" w:after="160"/>
              <w:rPr>
                <w:rFonts w:asciiTheme="majorHAnsi" w:hAnsiTheme="majorHAnsi" w:cs="Arial"/>
                <w:sz w:val="20"/>
              </w:rPr>
            </w:pPr>
          </w:p>
        </w:tc>
      </w:tr>
    </w:tbl>
    <w:p w14:paraId="2228871A" w14:textId="77777777" w:rsidR="00F53860" w:rsidRPr="00BF2FA8" w:rsidRDefault="00F53860" w:rsidP="00F53860">
      <w:pPr>
        <w:ind w:left="-284"/>
        <w:rPr>
          <w:rFonts w:ascii="Arial" w:hAnsi="Arial" w:cs="Arial"/>
          <w:sz w:val="14"/>
          <w:szCs w:val="14"/>
        </w:rPr>
      </w:pPr>
    </w:p>
    <w:p w14:paraId="5DD14011" w14:textId="77777777" w:rsidR="0021771E" w:rsidRPr="00F53860" w:rsidRDefault="0021771E" w:rsidP="00BF2FA8">
      <w:pPr>
        <w:suppressAutoHyphens/>
        <w:ind w:left="-284"/>
        <w:rPr>
          <w:rFonts w:ascii="Arial" w:hAnsi="Arial" w:cs="Arial"/>
          <w:sz w:val="14"/>
          <w:szCs w:val="14"/>
          <w:lang w:val="en-GB"/>
        </w:rPr>
      </w:pPr>
    </w:p>
    <w:tbl>
      <w:tblPr>
        <w:tblW w:w="9654" w:type="dxa"/>
        <w:tblInd w:w="-16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54"/>
      </w:tblGrid>
      <w:tr w:rsidR="00DA1B92" w:rsidRPr="002B70AD" w14:paraId="511CFFCC" w14:textId="2A4E76C9" w:rsidTr="00E10BA0">
        <w:trPr>
          <w:trHeight w:hRule="exact" w:val="567"/>
        </w:trPr>
        <w:tc>
          <w:tcPr>
            <w:tcW w:w="9654" w:type="dxa"/>
          </w:tcPr>
          <w:p w14:paraId="36CEDFD8" w14:textId="77777777" w:rsidR="00DA1B92" w:rsidRDefault="00DA1B92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2A1BE04" w14:textId="5F6AD545" w:rsidR="00DA1B92" w:rsidRPr="00DA1B92" w:rsidRDefault="00DA1B92" w:rsidP="00DA1B92">
            <w:pPr>
              <w:suppressAutoHyphens/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</w:pPr>
            <w:r w:rsidRPr="00DA1B92"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>GENERAL COMMENT/S</w:t>
            </w:r>
            <w:r>
              <w:rPr>
                <w:rFonts w:asciiTheme="majorHAnsi" w:hAnsiTheme="majorHAnsi" w:cs="Arial"/>
                <w:b/>
                <w:sz w:val="18"/>
                <w:szCs w:val="18"/>
                <w:lang w:val="en-GB"/>
              </w:rPr>
              <w:t xml:space="preserve">: </w:t>
            </w:r>
            <w:r w:rsidRPr="00DA1B92">
              <w:rPr>
                <w:rFonts w:asciiTheme="majorHAnsi" w:hAnsiTheme="majorHAnsi" w:cs="Arial"/>
                <w:i/>
                <w:sz w:val="18"/>
                <w:szCs w:val="18"/>
                <w:lang w:val="en-GB"/>
              </w:rPr>
              <w:t>(Title of document)</w:t>
            </w:r>
          </w:p>
          <w:p w14:paraId="0664495A" w14:textId="77777777" w:rsidR="00DA1B92" w:rsidRDefault="00DA1B92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F2FC34E" w14:textId="77777777" w:rsidR="00DA1B92" w:rsidRPr="00DA1B92" w:rsidRDefault="00DA1B92" w:rsidP="002B70AD">
            <w:pPr>
              <w:suppressAutoHyphens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21771E" w:rsidRPr="002B70AD" w14:paraId="1074A2FE" w14:textId="77777777" w:rsidTr="00E10BA0">
        <w:trPr>
          <w:trHeight w:val="6513"/>
        </w:trPr>
        <w:tc>
          <w:tcPr>
            <w:tcW w:w="9654" w:type="dxa"/>
          </w:tcPr>
          <w:p w14:paraId="5C9B2FF1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8655826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1A6D2C7" w14:textId="09689255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BC281C7" w14:textId="3FF959ED" w:rsidR="00561D7E" w:rsidRDefault="00561D7E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BFBC07F" w14:textId="6414BB73" w:rsidR="00561D7E" w:rsidRDefault="00561D7E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944BBD6" w14:textId="2990ED9A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D962C3B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D29688C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D08DBC4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D5507EE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474C335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8C8F6DF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0B0199A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CC6113C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B4EF51A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B9A9D86" w14:textId="24E03A8F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933421C" w14:textId="4E7C14EC" w:rsidR="00F92A75" w:rsidRDefault="00F92A75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93B7908" w14:textId="499ECC79" w:rsidR="00F92A75" w:rsidRDefault="00F92A75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C170A02" w14:textId="77777777" w:rsidR="00F92A75" w:rsidRDefault="00F92A75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E26E195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1F9FF01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03F46B1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B98A1D8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D663CF6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C5EADCA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A079254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B836B76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FB7BDCA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530D5E5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A07DF99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AE41B77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8C4FD6D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B6DB1A9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09864B8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D789556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6824734" w14:textId="77777777" w:rsidR="0009039C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5595DEA" w14:textId="0605C5CF" w:rsidR="0009039C" w:rsidRPr="002B70AD" w:rsidRDefault="0009039C" w:rsidP="002B70AD">
            <w:pPr>
              <w:suppressAutoHyphen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659D9A9A" w14:textId="77777777" w:rsidR="0091415D" w:rsidRDefault="0091415D" w:rsidP="00695B11">
      <w:pPr>
        <w:suppressAutoHyphens/>
        <w:ind w:left="-284" w:right="-283"/>
        <w:rPr>
          <w:rFonts w:ascii="Arial" w:hAnsi="Arial" w:cs="Arial"/>
          <w:b/>
          <w:sz w:val="18"/>
          <w:szCs w:val="18"/>
          <w:lang w:val="en-GB"/>
        </w:rPr>
      </w:pPr>
    </w:p>
    <w:p w14:paraId="6A40E5DA" w14:textId="77777777" w:rsidR="0091415D" w:rsidRDefault="0091415D" w:rsidP="00695B11">
      <w:pPr>
        <w:suppressAutoHyphens/>
        <w:ind w:left="-284" w:right="-283"/>
        <w:rPr>
          <w:rFonts w:ascii="Arial" w:hAnsi="Arial" w:cs="Arial"/>
          <w:b/>
          <w:sz w:val="18"/>
          <w:szCs w:val="18"/>
          <w:lang w:val="en-GB"/>
        </w:rPr>
        <w:sectPr w:rsidR="0091415D" w:rsidSect="00E10BA0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1440" w:right="1440" w:bottom="1440" w:left="1440" w:header="720" w:footer="720" w:gutter="0"/>
          <w:cols w:space="720"/>
          <w:titlePg/>
          <w:docGrid w:linePitch="326"/>
        </w:sectPr>
      </w:pPr>
    </w:p>
    <w:tbl>
      <w:tblPr>
        <w:tblW w:w="1076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2"/>
        <w:gridCol w:w="850"/>
        <w:gridCol w:w="8213"/>
      </w:tblGrid>
      <w:tr w:rsidR="00695B11" w:rsidRPr="002B70AD" w14:paraId="72860F50" w14:textId="77777777" w:rsidTr="00447249">
        <w:trPr>
          <w:trHeight w:val="1263"/>
        </w:trPr>
        <w:tc>
          <w:tcPr>
            <w:tcW w:w="1702" w:type="dxa"/>
          </w:tcPr>
          <w:p w14:paraId="703A27D5" w14:textId="77777777" w:rsidR="009F7DB2" w:rsidRPr="002B70AD" w:rsidRDefault="009F7DB2" w:rsidP="00E974D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14:paraId="47D905C2" w14:textId="77777777" w:rsidR="009F7DB2" w:rsidRPr="002B70AD" w:rsidRDefault="009F7DB2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213" w:type="dxa"/>
          </w:tcPr>
          <w:p w14:paraId="11408048" w14:textId="77777777" w:rsidR="009F7DB2" w:rsidRPr="002B70AD" w:rsidRDefault="009F7DB2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95B11" w:rsidRPr="002B70AD" w14:paraId="0CB95341" w14:textId="77777777" w:rsidTr="00447249">
        <w:trPr>
          <w:trHeight w:val="1263"/>
        </w:trPr>
        <w:tc>
          <w:tcPr>
            <w:tcW w:w="1702" w:type="dxa"/>
          </w:tcPr>
          <w:p w14:paraId="3C10E96B" w14:textId="77777777" w:rsidR="009F7DB2" w:rsidRPr="002B70AD" w:rsidRDefault="009F7DB2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14:paraId="36D7ECD2" w14:textId="77777777" w:rsidR="009F7DB2" w:rsidRPr="002B70AD" w:rsidRDefault="009F7DB2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213" w:type="dxa"/>
          </w:tcPr>
          <w:p w14:paraId="1A8C2021" w14:textId="77777777" w:rsidR="009F7DB2" w:rsidRPr="002B70AD" w:rsidRDefault="009F7DB2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95B11" w:rsidRPr="002B70AD" w14:paraId="4F56E305" w14:textId="77777777" w:rsidTr="00447249">
        <w:trPr>
          <w:trHeight w:val="1263"/>
        </w:trPr>
        <w:tc>
          <w:tcPr>
            <w:tcW w:w="1702" w:type="dxa"/>
          </w:tcPr>
          <w:p w14:paraId="04FA0E32" w14:textId="77777777" w:rsidR="009F7DB2" w:rsidRPr="002B70AD" w:rsidRDefault="009F7DB2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14:paraId="6483B1BE" w14:textId="77777777" w:rsidR="009F7DB2" w:rsidRPr="002B70AD" w:rsidRDefault="009F7DB2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213" w:type="dxa"/>
          </w:tcPr>
          <w:p w14:paraId="54189D49" w14:textId="77777777" w:rsidR="009F7DB2" w:rsidRPr="002B70AD" w:rsidRDefault="009F7DB2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95B11" w:rsidRPr="002B70AD" w14:paraId="5917F4C0" w14:textId="77777777" w:rsidTr="00447249">
        <w:trPr>
          <w:trHeight w:val="1263"/>
        </w:trPr>
        <w:tc>
          <w:tcPr>
            <w:tcW w:w="1702" w:type="dxa"/>
          </w:tcPr>
          <w:p w14:paraId="402BDF42" w14:textId="77777777" w:rsidR="009F7DB2" w:rsidRPr="002B70AD" w:rsidRDefault="009F7DB2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14:paraId="7810B4ED" w14:textId="77777777" w:rsidR="009F7DB2" w:rsidRPr="002B70AD" w:rsidRDefault="009F7DB2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213" w:type="dxa"/>
          </w:tcPr>
          <w:p w14:paraId="11C54C97" w14:textId="77777777" w:rsidR="009F7DB2" w:rsidRPr="002B70AD" w:rsidRDefault="009F7DB2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95B11" w:rsidRPr="002B70AD" w14:paraId="202DF9D8" w14:textId="77777777" w:rsidTr="00447249">
        <w:trPr>
          <w:trHeight w:val="1263"/>
        </w:trPr>
        <w:tc>
          <w:tcPr>
            <w:tcW w:w="1702" w:type="dxa"/>
          </w:tcPr>
          <w:p w14:paraId="58B46829" w14:textId="77777777" w:rsidR="009F7DB2" w:rsidRPr="002B70AD" w:rsidRDefault="009F7DB2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14:paraId="32C359DD" w14:textId="77777777" w:rsidR="009F7DB2" w:rsidRPr="002B70AD" w:rsidRDefault="009F7DB2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213" w:type="dxa"/>
          </w:tcPr>
          <w:p w14:paraId="485FD9A9" w14:textId="77777777" w:rsidR="009F7DB2" w:rsidRPr="002B70AD" w:rsidRDefault="009F7DB2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95B11" w:rsidRPr="002B70AD" w14:paraId="138B38F1" w14:textId="77777777" w:rsidTr="00447249">
        <w:trPr>
          <w:trHeight w:val="1263"/>
        </w:trPr>
        <w:tc>
          <w:tcPr>
            <w:tcW w:w="1702" w:type="dxa"/>
          </w:tcPr>
          <w:p w14:paraId="2990463B" w14:textId="77777777" w:rsidR="009F7DB2" w:rsidRPr="002B70AD" w:rsidRDefault="009F7DB2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14:paraId="07EC0C5C" w14:textId="77777777" w:rsidR="009F7DB2" w:rsidRPr="002B70AD" w:rsidRDefault="009F7DB2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213" w:type="dxa"/>
          </w:tcPr>
          <w:p w14:paraId="5239EECE" w14:textId="77777777" w:rsidR="009F7DB2" w:rsidRPr="002B70AD" w:rsidRDefault="009F7DB2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51626" w:rsidRPr="002B70AD" w14:paraId="04F0467E" w14:textId="77777777" w:rsidTr="00447249">
        <w:trPr>
          <w:trHeight w:val="1263"/>
        </w:trPr>
        <w:tc>
          <w:tcPr>
            <w:tcW w:w="1702" w:type="dxa"/>
          </w:tcPr>
          <w:p w14:paraId="5F1442CD" w14:textId="77777777" w:rsidR="00D51626" w:rsidRDefault="00D51626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14:paraId="275396BB" w14:textId="77777777" w:rsidR="00D51626" w:rsidRDefault="00D51626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213" w:type="dxa"/>
          </w:tcPr>
          <w:p w14:paraId="4CCA38C2" w14:textId="77777777" w:rsidR="00D51626" w:rsidRDefault="00D51626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51626" w:rsidRPr="002B70AD" w14:paraId="5ED11187" w14:textId="77777777" w:rsidTr="00447249">
        <w:trPr>
          <w:trHeight w:val="1263"/>
        </w:trPr>
        <w:tc>
          <w:tcPr>
            <w:tcW w:w="1702" w:type="dxa"/>
          </w:tcPr>
          <w:p w14:paraId="10CD055A" w14:textId="77777777" w:rsidR="00D51626" w:rsidRDefault="00D51626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14:paraId="2452FC4D" w14:textId="77777777" w:rsidR="00D51626" w:rsidRDefault="00D51626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213" w:type="dxa"/>
          </w:tcPr>
          <w:p w14:paraId="1EA5EF11" w14:textId="77777777" w:rsidR="00D51626" w:rsidRDefault="00D51626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51626" w:rsidRPr="002B70AD" w14:paraId="14791B81" w14:textId="77777777" w:rsidTr="00447249">
        <w:trPr>
          <w:trHeight w:val="1263"/>
        </w:trPr>
        <w:tc>
          <w:tcPr>
            <w:tcW w:w="1702" w:type="dxa"/>
          </w:tcPr>
          <w:p w14:paraId="159A4448" w14:textId="77777777" w:rsidR="00D51626" w:rsidRDefault="00D51626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14:paraId="5A3A48A2" w14:textId="77777777" w:rsidR="00D51626" w:rsidRDefault="00D51626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213" w:type="dxa"/>
          </w:tcPr>
          <w:p w14:paraId="09015DD3" w14:textId="77777777" w:rsidR="00D51626" w:rsidRDefault="00D51626" w:rsidP="00E974D0">
            <w:pPr>
              <w:suppressAutoHyphens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6467E8E8" w14:textId="77777777" w:rsidR="0021771E" w:rsidRPr="002B70AD" w:rsidRDefault="0021771E" w:rsidP="002B70AD">
      <w:pPr>
        <w:rPr>
          <w:rFonts w:ascii="Arial" w:hAnsi="Arial" w:cs="Arial"/>
          <w:sz w:val="18"/>
          <w:szCs w:val="18"/>
        </w:rPr>
      </w:pPr>
    </w:p>
    <w:sectPr w:rsidR="0021771E" w:rsidRPr="002B70AD" w:rsidSect="00E27272">
      <w:headerReference w:type="default" r:id="rId10"/>
      <w:footerReference w:type="default" r:id="rId11"/>
      <w:pgSz w:w="11907" w:h="16840" w:code="9"/>
      <w:pgMar w:top="567" w:right="851" w:bottom="144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96A75" w14:textId="77777777" w:rsidR="00876921" w:rsidRDefault="00876921">
      <w:r>
        <w:separator/>
      </w:r>
    </w:p>
  </w:endnote>
  <w:endnote w:type="continuationSeparator" w:id="0">
    <w:p w14:paraId="12114493" w14:textId="77777777" w:rsidR="00876921" w:rsidRDefault="0087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F7EE" w14:textId="68DCB8CE" w:rsidR="002F4DC6" w:rsidRPr="00D3720F" w:rsidRDefault="00417597" w:rsidP="00D3720F">
    <w:pPr>
      <w:pStyle w:val="Footer"/>
      <w:tabs>
        <w:tab w:val="clear" w:pos="4320"/>
        <w:tab w:val="clear" w:pos="8640"/>
        <w:tab w:val="right" w:pos="11057"/>
      </w:tabs>
      <w:ind w:left="-284" w:right="-568"/>
      <w:rPr>
        <w:rFonts w:ascii="Arial" w:hAnsi="Arial" w:cs="Arial"/>
        <w:sz w:val="20"/>
      </w:rPr>
    </w:pPr>
    <w:r w:rsidRPr="00741CF1">
      <w:rPr>
        <w:rFonts w:ascii="Arial" w:hAnsi="Arial" w:cs="Arial"/>
        <w:sz w:val="12"/>
        <w:szCs w:val="12"/>
      </w:rPr>
      <w:fldChar w:fldCharType="begin"/>
    </w:r>
    <w:r w:rsidRPr="00741CF1">
      <w:rPr>
        <w:rFonts w:ascii="Arial" w:hAnsi="Arial" w:cs="Arial"/>
        <w:sz w:val="12"/>
        <w:szCs w:val="12"/>
      </w:rPr>
      <w:instrText xml:space="preserve"> FILENAME </w:instrText>
    </w:r>
    <w:r w:rsidRPr="00741CF1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CONSULTATION: Comment Form</w:t>
    </w:r>
    <w:r w:rsidRPr="00741CF1">
      <w:rPr>
        <w:rFonts w:ascii="Arial" w:hAnsi="Arial" w:cs="Arial"/>
        <w:sz w:val="12"/>
        <w:szCs w:val="12"/>
      </w:rPr>
      <w:fldChar w:fldCharType="end"/>
    </w:r>
    <w:r w:rsidR="00D3720F">
      <w:rPr>
        <w:rFonts w:ascii="Arial" w:hAnsi="Arial" w:cs="Arial"/>
        <w:sz w:val="12"/>
        <w:szCs w:val="12"/>
      </w:rPr>
      <w:tab/>
    </w:r>
    <w:r w:rsidR="00D3720F" w:rsidRPr="00E71F15">
      <w:rPr>
        <w:rFonts w:ascii="Arial" w:hAnsi="Arial" w:cs="Arial"/>
        <w:sz w:val="12"/>
        <w:szCs w:val="12"/>
      </w:rPr>
      <w:t xml:space="preserve">Page </w:t>
    </w:r>
    <w:r w:rsidR="00D3720F" w:rsidRPr="00E71F15">
      <w:rPr>
        <w:rFonts w:ascii="Arial" w:hAnsi="Arial" w:cs="Arial"/>
        <w:sz w:val="12"/>
        <w:szCs w:val="12"/>
      </w:rPr>
      <w:fldChar w:fldCharType="begin"/>
    </w:r>
    <w:r w:rsidR="00D3720F" w:rsidRPr="00E71F15">
      <w:rPr>
        <w:rFonts w:ascii="Arial" w:hAnsi="Arial" w:cs="Arial"/>
        <w:sz w:val="12"/>
        <w:szCs w:val="12"/>
      </w:rPr>
      <w:instrText xml:space="preserve"> PAGE </w:instrText>
    </w:r>
    <w:r w:rsidR="00D3720F" w:rsidRPr="00E71F15">
      <w:rPr>
        <w:rFonts w:ascii="Arial" w:hAnsi="Arial" w:cs="Arial"/>
        <w:sz w:val="12"/>
        <w:szCs w:val="12"/>
      </w:rPr>
      <w:fldChar w:fldCharType="separate"/>
    </w:r>
    <w:r w:rsidR="008128C2">
      <w:rPr>
        <w:rFonts w:ascii="Arial" w:hAnsi="Arial" w:cs="Arial"/>
        <w:noProof/>
        <w:sz w:val="12"/>
        <w:szCs w:val="12"/>
      </w:rPr>
      <w:t>2</w:t>
    </w:r>
    <w:r w:rsidR="00D3720F" w:rsidRPr="00E71F15">
      <w:rPr>
        <w:rFonts w:ascii="Arial" w:hAnsi="Arial" w:cs="Arial"/>
        <w:sz w:val="12"/>
        <w:szCs w:val="12"/>
      </w:rPr>
      <w:fldChar w:fldCharType="end"/>
    </w:r>
    <w:r w:rsidR="00D3720F" w:rsidRPr="00E71F15">
      <w:rPr>
        <w:rFonts w:ascii="Arial" w:hAnsi="Arial" w:cs="Arial"/>
        <w:sz w:val="12"/>
        <w:szCs w:val="12"/>
      </w:rPr>
      <w:t xml:space="preserve"> of </w:t>
    </w:r>
    <w:r w:rsidR="00D3720F" w:rsidRPr="00E71F15">
      <w:rPr>
        <w:rFonts w:ascii="Arial" w:hAnsi="Arial" w:cs="Arial"/>
        <w:sz w:val="12"/>
        <w:szCs w:val="12"/>
      </w:rPr>
      <w:fldChar w:fldCharType="begin"/>
    </w:r>
    <w:r w:rsidR="00D3720F" w:rsidRPr="00E71F15">
      <w:rPr>
        <w:rFonts w:ascii="Arial" w:hAnsi="Arial" w:cs="Arial"/>
        <w:sz w:val="12"/>
        <w:szCs w:val="12"/>
      </w:rPr>
      <w:instrText xml:space="preserve"> NUMPAGES </w:instrText>
    </w:r>
    <w:r w:rsidR="00D3720F" w:rsidRPr="00E71F15">
      <w:rPr>
        <w:rFonts w:ascii="Arial" w:hAnsi="Arial" w:cs="Arial"/>
        <w:sz w:val="12"/>
        <w:szCs w:val="12"/>
      </w:rPr>
      <w:fldChar w:fldCharType="separate"/>
    </w:r>
    <w:r w:rsidR="008128C2">
      <w:rPr>
        <w:rFonts w:ascii="Arial" w:hAnsi="Arial" w:cs="Arial"/>
        <w:noProof/>
        <w:sz w:val="12"/>
        <w:szCs w:val="12"/>
      </w:rPr>
      <w:t>2</w:t>
    </w:r>
    <w:r w:rsidR="00D3720F" w:rsidRPr="00E71F15">
      <w:rPr>
        <w:rFonts w:ascii="Arial" w:hAnsi="Arial" w:cs="Aria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2B8E" w14:textId="46FEE49C" w:rsidR="002F4DC6" w:rsidRPr="009278D9" w:rsidRDefault="00741CF1" w:rsidP="009278D9">
    <w:pPr>
      <w:pStyle w:val="Footer"/>
      <w:tabs>
        <w:tab w:val="clear" w:pos="4320"/>
        <w:tab w:val="clear" w:pos="8640"/>
        <w:tab w:val="right" w:pos="11057"/>
      </w:tabs>
      <w:ind w:left="-284" w:right="-329"/>
      <w:rPr>
        <w:rFonts w:ascii="Arial" w:hAnsi="Arial" w:cs="Arial"/>
        <w:sz w:val="16"/>
        <w:szCs w:val="16"/>
      </w:rPr>
    </w:pPr>
    <w:r w:rsidRPr="009278D9">
      <w:rPr>
        <w:rFonts w:ascii="Arial" w:hAnsi="Arial" w:cs="Arial"/>
        <w:sz w:val="16"/>
        <w:szCs w:val="16"/>
      </w:rPr>
      <w:fldChar w:fldCharType="begin"/>
    </w:r>
    <w:r w:rsidRPr="009278D9">
      <w:rPr>
        <w:rFonts w:ascii="Arial" w:hAnsi="Arial" w:cs="Arial"/>
        <w:sz w:val="16"/>
        <w:szCs w:val="16"/>
      </w:rPr>
      <w:instrText xml:space="preserve"> FILENAME </w:instrText>
    </w:r>
    <w:r w:rsidRPr="009278D9">
      <w:rPr>
        <w:rFonts w:ascii="Arial" w:hAnsi="Arial" w:cs="Arial"/>
        <w:sz w:val="16"/>
        <w:szCs w:val="16"/>
      </w:rPr>
      <w:fldChar w:fldCharType="separate"/>
    </w:r>
    <w:r w:rsidR="00007677" w:rsidRPr="009278D9">
      <w:rPr>
        <w:rFonts w:ascii="Arial" w:hAnsi="Arial" w:cs="Arial"/>
        <w:noProof/>
        <w:sz w:val="16"/>
        <w:szCs w:val="16"/>
      </w:rPr>
      <w:t>CONSULTATION:</w:t>
    </w:r>
    <w:r w:rsidRPr="009278D9">
      <w:rPr>
        <w:rFonts w:ascii="Arial" w:hAnsi="Arial" w:cs="Arial"/>
        <w:noProof/>
        <w:sz w:val="16"/>
        <w:szCs w:val="16"/>
      </w:rPr>
      <w:t xml:space="preserve"> Comment Form</w:t>
    </w:r>
    <w:r w:rsidRPr="009278D9">
      <w:rPr>
        <w:rFonts w:ascii="Arial" w:hAnsi="Arial" w:cs="Arial"/>
        <w:sz w:val="16"/>
        <w:szCs w:val="16"/>
      </w:rPr>
      <w:fldChar w:fldCharType="end"/>
    </w:r>
    <w:r w:rsidR="002F4DC6" w:rsidRPr="009278D9">
      <w:rPr>
        <w:rFonts w:ascii="Arial" w:hAnsi="Arial" w:cs="Arial"/>
        <w:sz w:val="16"/>
        <w:szCs w:val="16"/>
      </w:rPr>
      <w:tab/>
      <w:t xml:space="preserve">Page </w:t>
    </w:r>
    <w:r w:rsidR="002F4DC6" w:rsidRPr="009278D9">
      <w:rPr>
        <w:rFonts w:ascii="Arial" w:hAnsi="Arial" w:cs="Arial"/>
        <w:sz w:val="16"/>
        <w:szCs w:val="16"/>
      </w:rPr>
      <w:fldChar w:fldCharType="begin"/>
    </w:r>
    <w:r w:rsidR="002F4DC6" w:rsidRPr="009278D9">
      <w:rPr>
        <w:rFonts w:ascii="Arial" w:hAnsi="Arial" w:cs="Arial"/>
        <w:sz w:val="16"/>
        <w:szCs w:val="16"/>
      </w:rPr>
      <w:instrText xml:space="preserve"> PAGE </w:instrText>
    </w:r>
    <w:r w:rsidR="002F4DC6" w:rsidRPr="009278D9">
      <w:rPr>
        <w:rFonts w:ascii="Arial" w:hAnsi="Arial" w:cs="Arial"/>
        <w:sz w:val="16"/>
        <w:szCs w:val="16"/>
      </w:rPr>
      <w:fldChar w:fldCharType="separate"/>
    </w:r>
    <w:r w:rsidR="008128C2" w:rsidRPr="009278D9">
      <w:rPr>
        <w:rFonts w:ascii="Arial" w:hAnsi="Arial" w:cs="Arial"/>
        <w:noProof/>
        <w:sz w:val="16"/>
        <w:szCs w:val="16"/>
      </w:rPr>
      <w:t>1</w:t>
    </w:r>
    <w:r w:rsidR="002F4DC6" w:rsidRPr="009278D9">
      <w:rPr>
        <w:rFonts w:ascii="Arial" w:hAnsi="Arial" w:cs="Arial"/>
        <w:sz w:val="16"/>
        <w:szCs w:val="16"/>
      </w:rPr>
      <w:fldChar w:fldCharType="end"/>
    </w:r>
    <w:r w:rsidR="002F4DC6" w:rsidRPr="009278D9">
      <w:rPr>
        <w:rFonts w:ascii="Arial" w:hAnsi="Arial" w:cs="Arial"/>
        <w:sz w:val="16"/>
        <w:szCs w:val="16"/>
      </w:rPr>
      <w:t xml:space="preserve"> of </w:t>
    </w:r>
    <w:r w:rsidR="002F4DC6" w:rsidRPr="009278D9">
      <w:rPr>
        <w:rFonts w:ascii="Arial" w:hAnsi="Arial" w:cs="Arial"/>
        <w:sz w:val="16"/>
        <w:szCs w:val="16"/>
      </w:rPr>
      <w:fldChar w:fldCharType="begin"/>
    </w:r>
    <w:r w:rsidR="002F4DC6" w:rsidRPr="009278D9">
      <w:rPr>
        <w:rFonts w:ascii="Arial" w:hAnsi="Arial" w:cs="Arial"/>
        <w:sz w:val="16"/>
        <w:szCs w:val="16"/>
      </w:rPr>
      <w:instrText xml:space="preserve"> NUMPAGES </w:instrText>
    </w:r>
    <w:r w:rsidR="002F4DC6" w:rsidRPr="009278D9">
      <w:rPr>
        <w:rFonts w:ascii="Arial" w:hAnsi="Arial" w:cs="Arial"/>
        <w:sz w:val="16"/>
        <w:szCs w:val="16"/>
      </w:rPr>
      <w:fldChar w:fldCharType="separate"/>
    </w:r>
    <w:r w:rsidR="008128C2" w:rsidRPr="009278D9">
      <w:rPr>
        <w:rFonts w:ascii="Arial" w:hAnsi="Arial" w:cs="Arial"/>
        <w:noProof/>
        <w:sz w:val="16"/>
        <w:szCs w:val="16"/>
      </w:rPr>
      <w:t>2</w:t>
    </w:r>
    <w:r w:rsidR="002F4DC6" w:rsidRPr="009278D9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A8B65" w14:textId="14EAA704" w:rsidR="00E974D0" w:rsidRPr="009278D9" w:rsidRDefault="00E974D0" w:rsidP="009278D9">
    <w:pPr>
      <w:pStyle w:val="Footer"/>
      <w:tabs>
        <w:tab w:val="clear" w:pos="4320"/>
        <w:tab w:val="clear" w:pos="8640"/>
      </w:tabs>
      <w:ind w:right="-568"/>
      <w:rPr>
        <w:rFonts w:ascii="Arial" w:hAnsi="Arial" w:cs="Arial"/>
        <w:sz w:val="16"/>
        <w:szCs w:val="16"/>
      </w:rPr>
    </w:pPr>
    <w:r w:rsidRPr="009278D9">
      <w:rPr>
        <w:rFonts w:ascii="Arial" w:hAnsi="Arial" w:cs="Arial"/>
        <w:sz w:val="16"/>
        <w:szCs w:val="16"/>
      </w:rPr>
      <w:fldChar w:fldCharType="begin"/>
    </w:r>
    <w:r w:rsidRPr="009278D9">
      <w:rPr>
        <w:rFonts w:ascii="Arial" w:hAnsi="Arial" w:cs="Arial"/>
        <w:sz w:val="16"/>
        <w:szCs w:val="16"/>
      </w:rPr>
      <w:instrText xml:space="preserve"> FILENAME </w:instrText>
    </w:r>
    <w:r w:rsidRPr="009278D9">
      <w:rPr>
        <w:rFonts w:ascii="Arial" w:hAnsi="Arial" w:cs="Arial"/>
        <w:sz w:val="16"/>
        <w:szCs w:val="16"/>
      </w:rPr>
      <w:fldChar w:fldCharType="separate"/>
    </w:r>
    <w:r w:rsidRPr="009278D9">
      <w:rPr>
        <w:rFonts w:ascii="Arial" w:hAnsi="Arial" w:cs="Arial"/>
        <w:noProof/>
        <w:sz w:val="16"/>
        <w:szCs w:val="16"/>
      </w:rPr>
      <w:t>CONSULTATION: Comment Form</w:t>
    </w:r>
    <w:r w:rsidRPr="009278D9">
      <w:rPr>
        <w:rFonts w:ascii="Arial" w:hAnsi="Arial" w:cs="Arial"/>
        <w:sz w:val="16"/>
        <w:szCs w:val="16"/>
      </w:rPr>
      <w:fldChar w:fldCharType="end"/>
    </w:r>
    <w:r w:rsidRPr="009278D9">
      <w:rPr>
        <w:rFonts w:ascii="Arial" w:hAnsi="Arial" w:cs="Arial"/>
        <w:sz w:val="16"/>
        <w:szCs w:val="16"/>
      </w:rPr>
      <w:tab/>
    </w:r>
    <w:r w:rsidR="009278D9" w:rsidRPr="009278D9">
      <w:rPr>
        <w:rFonts w:ascii="Arial" w:hAnsi="Arial" w:cs="Arial"/>
        <w:sz w:val="16"/>
        <w:szCs w:val="16"/>
      </w:rPr>
      <w:tab/>
    </w:r>
    <w:r w:rsidR="009278D9" w:rsidRPr="009278D9">
      <w:rPr>
        <w:rFonts w:ascii="Arial" w:hAnsi="Arial" w:cs="Arial"/>
        <w:sz w:val="16"/>
        <w:szCs w:val="16"/>
      </w:rPr>
      <w:tab/>
    </w:r>
    <w:r w:rsidR="009278D9" w:rsidRPr="009278D9">
      <w:rPr>
        <w:rFonts w:ascii="Arial" w:hAnsi="Arial" w:cs="Arial"/>
        <w:sz w:val="16"/>
        <w:szCs w:val="16"/>
      </w:rPr>
      <w:tab/>
    </w:r>
    <w:r w:rsidR="009278D9" w:rsidRPr="009278D9">
      <w:rPr>
        <w:rFonts w:ascii="Arial" w:hAnsi="Arial" w:cs="Arial"/>
        <w:sz w:val="16"/>
        <w:szCs w:val="16"/>
      </w:rPr>
      <w:tab/>
    </w:r>
    <w:r w:rsidR="009278D9" w:rsidRPr="009278D9">
      <w:rPr>
        <w:rFonts w:ascii="Arial" w:hAnsi="Arial" w:cs="Arial"/>
        <w:sz w:val="16"/>
        <w:szCs w:val="16"/>
      </w:rPr>
      <w:tab/>
    </w:r>
    <w:r w:rsidR="009278D9" w:rsidRPr="009278D9">
      <w:rPr>
        <w:rFonts w:ascii="Arial" w:hAnsi="Arial" w:cs="Arial"/>
        <w:sz w:val="16"/>
        <w:szCs w:val="16"/>
      </w:rPr>
      <w:tab/>
    </w:r>
    <w:r w:rsidR="009278D9" w:rsidRPr="009278D9">
      <w:rPr>
        <w:rFonts w:ascii="Arial" w:hAnsi="Arial" w:cs="Arial"/>
        <w:sz w:val="16"/>
        <w:szCs w:val="16"/>
      </w:rPr>
      <w:tab/>
    </w:r>
    <w:r w:rsidR="009278D9" w:rsidRPr="009278D9">
      <w:rPr>
        <w:rFonts w:ascii="Arial" w:hAnsi="Arial" w:cs="Arial"/>
        <w:sz w:val="16"/>
        <w:szCs w:val="16"/>
      </w:rPr>
      <w:tab/>
    </w:r>
    <w:r w:rsidR="009278D9" w:rsidRPr="009278D9">
      <w:rPr>
        <w:rFonts w:ascii="Arial" w:hAnsi="Arial" w:cs="Arial"/>
        <w:sz w:val="16"/>
        <w:szCs w:val="16"/>
      </w:rPr>
      <w:tab/>
    </w:r>
    <w:r w:rsidRPr="009278D9">
      <w:rPr>
        <w:rFonts w:ascii="Arial" w:hAnsi="Arial" w:cs="Arial"/>
        <w:sz w:val="16"/>
        <w:szCs w:val="16"/>
      </w:rPr>
      <w:t xml:space="preserve">Page </w:t>
    </w:r>
    <w:r w:rsidRPr="009278D9">
      <w:rPr>
        <w:rFonts w:ascii="Arial" w:hAnsi="Arial" w:cs="Arial"/>
        <w:sz w:val="16"/>
        <w:szCs w:val="16"/>
      </w:rPr>
      <w:fldChar w:fldCharType="begin"/>
    </w:r>
    <w:r w:rsidRPr="009278D9">
      <w:rPr>
        <w:rFonts w:ascii="Arial" w:hAnsi="Arial" w:cs="Arial"/>
        <w:sz w:val="16"/>
        <w:szCs w:val="16"/>
      </w:rPr>
      <w:instrText xml:space="preserve"> PAGE </w:instrText>
    </w:r>
    <w:r w:rsidRPr="009278D9">
      <w:rPr>
        <w:rFonts w:ascii="Arial" w:hAnsi="Arial" w:cs="Arial"/>
        <w:sz w:val="16"/>
        <w:szCs w:val="16"/>
      </w:rPr>
      <w:fldChar w:fldCharType="separate"/>
    </w:r>
    <w:r w:rsidRPr="009278D9">
      <w:rPr>
        <w:rFonts w:ascii="Arial" w:hAnsi="Arial" w:cs="Arial"/>
        <w:noProof/>
        <w:sz w:val="16"/>
        <w:szCs w:val="16"/>
      </w:rPr>
      <w:t>2</w:t>
    </w:r>
    <w:r w:rsidRPr="009278D9">
      <w:rPr>
        <w:rFonts w:ascii="Arial" w:hAnsi="Arial" w:cs="Arial"/>
        <w:sz w:val="16"/>
        <w:szCs w:val="16"/>
      </w:rPr>
      <w:fldChar w:fldCharType="end"/>
    </w:r>
    <w:r w:rsidRPr="009278D9">
      <w:rPr>
        <w:rFonts w:ascii="Arial" w:hAnsi="Arial" w:cs="Arial"/>
        <w:sz w:val="16"/>
        <w:szCs w:val="16"/>
      </w:rPr>
      <w:t xml:space="preserve"> of </w:t>
    </w:r>
    <w:r w:rsidRPr="009278D9">
      <w:rPr>
        <w:rFonts w:ascii="Arial" w:hAnsi="Arial" w:cs="Arial"/>
        <w:sz w:val="16"/>
        <w:szCs w:val="16"/>
      </w:rPr>
      <w:fldChar w:fldCharType="begin"/>
    </w:r>
    <w:r w:rsidRPr="009278D9">
      <w:rPr>
        <w:rFonts w:ascii="Arial" w:hAnsi="Arial" w:cs="Arial"/>
        <w:sz w:val="16"/>
        <w:szCs w:val="16"/>
      </w:rPr>
      <w:instrText xml:space="preserve"> NUMPAGES </w:instrText>
    </w:r>
    <w:r w:rsidRPr="009278D9">
      <w:rPr>
        <w:rFonts w:ascii="Arial" w:hAnsi="Arial" w:cs="Arial"/>
        <w:sz w:val="16"/>
        <w:szCs w:val="16"/>
      </w:rPr>
      <w:fldChar w:fldCharType="separate"/>
    </w:r>
    <w:r w:rsidRPr="009278D9">
      <w:rPr>
        <w:rFonts w:ascii="Arial" w:hAnsi="Arial" w:cs="Arial"/>
        <w:noProof/>
        <w:sz w:val="16"/>
        <w:szCs w:val="16"/>
      </w:rPr>
      <w:t>2</w:t>
    </w:r>
    <w:r w:rsidRPr="009278D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EFDF4" w14:textId="77777777" w:rsidR="00876921" w:rsidRDefault="00876921">
      <w:r>
        <w:separator/>
      </w:r>
    </w:p>
  </w:footnote>
  <w:footnote w:type="continuationSeparator" w:id="0">
    <w:p w14:paraId="40D4A772" w14:textId="77777777" w:rsidR="00876921" w:rsidRDefault="00876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0CC15" w14:textId="6814154B" w:rsidR="002F4DC6" w:rsidRDefault="00647401" w:rsidP="00494BA4">
    <w:pPr>
      <w:pStyle w:val="Header"/>
      <w:jc w:val="center"/>
    </w:pPr>
    <w:r>
      <w:rPr>
        <w:noProof/>
      </w:rPr>
      <w:drawing>
        <wp:inline distT="0" distB="0" distL="0" distR="0" wp14:anchorId="3D2F1383" wp14:editId="37E50596">
          <wp:extent cx="2225040" cy="381000"/>
          <wp:effectExtent l="0" t="0" r="0" b="0"/>
          <wp:docPr id="2" name="Picture 2" descr="EEA-Logo(CMYK)-W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A-Logo(CMYK)-W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722F40" w14:textId="77777777" w:rsidR="002F4DC6" w:rsidRDefault="002F4DC6" w:rsidP="00494BA4">
    <w:pPr>
      <w:pStyle w:val="Header"/>
      <w:jc w:val="center"/>
      <w:rPr>
        <w:rFonts w:ascii="Arial" w:hAnsi="Arial" w:cs="Arial"/>
        <w:sz w:val="18"/>
        <w:szCs w:val="18"/>
      </w:rPr>
    </w:pPr>
  </w:p>
  <w:p w14:paraId="1E683416" w14:textId="3530BB5F" w:rsidR="002F4DC6" w:rsidRPr="006165AE" w:rsidRDefault="00561D7E" w:rsidP="00561D7E">
    <w:pPr>
      <w:pStyle w:val="Heading1"/>
      <w:ind w:left="-142"/>
      <w:rPr>
        <w:rFonts w:ascii="Franklin Gothic Demi" w:hAnsi="Franklin Gothic Demi" w:cs="Arial"/>
        <w:b w:val="0"/>
        <w:bCs/>
        <w:spacing w:val="10"/>
        <w:sz w:val="20"/>
      </w:rPr>
    </w:pPr>
    <w:r>
      <w:rPr>
        <w:rFonts w:ascii="Franklin Gothic Demi" w:hAnsi="Franklin Gothic Demi" w:cs="Arial"/>
        <w:b w:val="0"/>
        <w:bCs/>
        <w:spacing w:val="10"/>
        <w:sz w:val="20"/>
      </w:rPr>
      <w:t>GENERAL COMMENT/S</w:t>
    </w:r>
    <w:r w:rsidR="0009039C">
      <w:rPr>
        <w:rFonts w:ascii="Franklin Gothic Demi" w:hAnsi="Franklin Gothic Demi" w:cs="Arial"/>
        <w:b w:val="0"/>
        <w:bCs/>
        <w:spacing w:val="10"/>
        <w:sz w:val="20"/>
      </w:rPr>
      <w:t xml:space="preserve"> - Continued</w:t>
    </w:r>
  </w:p>
  <w:p w14:paraId="3D74F833" w14:textId="77777777" w:rsidR="002F4DC6" w:rsidRPr="00494BA4" w:rsidRDefault="002F4DC6" w:rsidP="0009039C">
    <w:pPr>
      <w:pStyle w:val="Head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BF0C" w14:textId="09AB245A" w:rsidR="002F4DC6" w:rsidRDefault="00647401" w:rsidP="0091415D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3FA1D" wp14:editId="533E3A18">
          <wp:simplePos x="0" y="0"/>
          <wp:positionH relativeFrom="column">
            <wp:posOffset>3761740</wp:posOffset>
          </wp:positionH>
          <wp:positionV relativeFrom="paragraph">
            <wp:posOffset>-251460</wp:posOffset>
          </wp:positionV>
          <wp:extent cx="2224800" cy="381600"/>
          <wp:effectExtent l="0" t="0" r="4445" b="0"/>
          <wp:wrapNone/>
          <wp:docPr id="1" name="Picture 1" descr="EEA-Logo(CMYK)-W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-Logo(CMYK)-W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8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1B1BC9" w14:textId="77777777" w:rsidR="002F4DC6" w:rsidRPr="006165AE" w:rsidRDefault="002F4DC6" w:rsidP="0091415D">
    <w:pPr>
      <w:pStyle w:val="Heading1"/>
      <w:jc w:val="center"/>
      <w:rPr>
        <w:rFonts w:ascii="Arial" w:hAnsi="Arial" w:cs="Arial"/>
        <w:bCs/>
        <w:sz w:val="20"/>
      </w:rPr>
    </w:pPr>
  </w:p>
  <w:p w14:paraId="38337D64" w14:textId="6260C503" w:rsidR="00007677" w:rsidRDefault="00007677" w:rsidP="0014529A">
    <w:pPr>
      <w:pStyle w:val="Heading1"/>
      <w:spacing w:before="120" w:after="120"/>
      <w:rPr>
        <w:rFonts w:asciiTheme="majorHAnsi" w:hAnsiTheme="majorHAnsi" w:cs="Arial"/>
        <w:bCs/>
        <w:spacing w:val="10"/>
        <w:szCs w:val="24"/>
      </w:rPr>
    </w:pPr>
    <w:r w:rsidRPr="00007677">
      <w:rPr>
        <w:rFonts w:asciiTheme="majorHAnsi" w:hAnsiTheme="majorHAnsi" w:cs="Arial"/>
        <w:bCs/>
        <w:spacing w:val="10"/>
        <w:szCs w:val="24"/>
      </w:rPr>
      <w:t xml:space="preserve">DRAFT GUIDE </w:t>
    </w:r>
    <w:r w:rsidR="0014529A">
      <w:rPr>
        <w:rFonts w:asciiTheme="majorHAnsi" w:hAnsiTheme="majorHAnsi" w:cs="Arial"/>
        <w:bCs/>
        <w:spacing w:val="10"/>
        <w:szCs w:val="24"/>
      </w:rPr>
      <w:t>–</w:t>
    </w:r>
    <w:r w:rsidRPr="00007677">
      <w:rPr>
        <w:rFonts w:asciiTheme="majorHAnsi" w:hAnsiTheme="majorHAnsi" w:cs="Arial"/>
        <w:bCs/>
        <w:spacing w:val="10"/>
        <w:szCs w:val="24"/>
      </w:rPr>
      <w:t xml:space="preserve"> CONSULATION</w:t>
    </w:r>
  </w:p>
  <w:p w14:paraId="10ABEBD1" w14:textId="5BE9ED97" w:rsidR="0014529A" w:rsidRPr="0014529A" w:rsidRDefault="005221BC" w:rsidP="0014529A">
    <w:pPr>
      <w:pStyle w:val="Title"/>
      <w:jc w:val="center"/>
      <w:rPr>
        <w:b/>
        <w:sz w:val="36"/>
        <w:szCs w:val="36"/>
      </w:rPr>
    </w:pPr>
    <w:r>
      <w:rPr>
        <w:b/>
        <w:sz w:val="36"/>
        <w:szCs w:val="36"/>
      </w:rPr>
      <w:t>Fatigue</w:t>
    </w:r>
    <w:r w:rsidR="0014529A" w:rsidRPr="0014529A">
      <w:rPr>
        <w:b/>
        <w:sz w:val="36"/>
        <w:szCs w:val="36"/>
      </w:rPr>
      <w:t xml:space="preserve"> Guide</w:t>
    </w:r>
    <w:r>
      <w:rPr>
        <w:b/>
        <w:sz w:val="36"/>
        <w:szCs w:val="36"/>
      </w:rPr>
      <w:t xml:space="preserve"> – ESI: DRAFT</w:t>
    </w:r>
  </w:p>
  <w:p w14:paraId="3572F263" w14:textId="07307C94" w:rsidR="0014529A" w:rsidRPr="0014529A" w:rsidRDefault="0014529A" w:rsidP="0014529A">
    <w:pPr>
      <w:pStyle w:val="Title"/>
      <w:jc w:val="center"/>
      <w:rPr>
        <w:sz w:val="28"/>
        <w:szCs w:val="28"/>
      </w:rPr>
    </w:pPr>
    <w:r w:rsidRPr="0014529A">
      <w:rPr>
        <w:sz w:val="28"/>
        <w:szCs w:val="28"/>
      </w:rPr>
      <w:t>Consultation feedback form</w:t>
    </w:r>
  </w:p>
  <w:p w14:paraId="77B63184" w14:textId="77777777" w:rsidR="0014529A" w:rsidRPr="0014529A" w:rsidRDefault="0014529A" w:rsidP="0014529A"/>
  <w:p w14:paraId="25DAFF63" w14:textId="15C981D4" w:rsidR="002F4DC6" w:rsidRDefault="002F4DC6" w:rsidP="00F53860">
    <w:pPr>
      <w:jc w:val="center"/>
      <w:rPr>
        <w:rFonts w:ascii="Arial" w:hAnsi="Arial" w:cs="Arial"/>
        <w:sz w:val="18"/>
        <w:szCs w:val="18"/>
      </w:rPr>
    </w:pPr>
  </w:p>
  <w:p w14:paraId="3416CC4D" w14:textId="619E6806" w:rsidR="002F4DC6" w:rsidRDefault="0009039C" w:rsidP="0080252B">
    <w:pPr>
      <w:pStyle w:val="BodyText3"/>
      <w:ind w:left="-284"/>
      <w:jc w:val="left"/>
      <w:rPr>
        <w:rFonts w:ascii="Franklin Gothic Book" w:hAnsi="Franklin Gothic Book" w:cs="Arial"/>
        <w:b w:val="0"/>
        <w:sz w:val="18"/>
        <w:szCs w:val="18"/>
      </w:rPr>
    </w:pPr>
    <w:r w:rsidRPr="006165AE">
      <w:rPr>
        <w:rFonts w:ascii="Franklin Gothic Book" w:hAnsi="Franklin Gothic Book"/>
        <w:b w:val="0"/>
        <w:sz w:val="18"/>
      </w:rPr>
      <w:t xml:space="preserve">Please </w:t>
    </w:r>
    <w:r w:rsidRPr="006165AE">
      <w:rPr>
        <w:rFonts w:ascii="Franklin Gothic Book" w:hAnsi="Franklin Gothic Book" w:cs="Arial"/>
        <w:b w:val="0"/>
        <w:sz w:val="18"/>
        <w:szCs w:val="18"/>
      </w:rPr>
      <w:t xml:space="preserve">complete and return this form to </w:t>
    </w:r>
    <w:hyperlink r:id="rId2" w:history="1">
      <w:r w:rsidRPr="001E227E">
        <w:rPr>
          <w:rStyle w:val="Hyperlink"/>
          <w:rFonts w:ascii="Franklin Gothic Book" w:hAnsi="Franklin Gothic Book" w:cs="Arial"/>
          <w:b w:val="0"/>
          <w:sz w:val="18"/>
          <w:szCs w:val="18"/>
        </w:rPr>
        <w:t>admin@eea.co.nz</w:t>
      </w:r>
    </w:hyperlink>
    <w:r>
      <w:rPr>
        <w:rFonts w:ascii="Franklin Gothic Book" w:hAnsi="Franklin Gothic Book" w:cs="Arial"/>
        <w:b w:val="0"/>
        <w:sz w:val="18"/>
        <w:szCs w:val="18"/>
      </w:rPr>
      <w:t xml:space="preserve"> </w:t>
    </w:r>
    <w:r w:rsidRPr="006165AE">
      <w:rPr>
        <w:rFonts w:ascii="Franklin Gothic Book" w:hAnsi="Franklin Gothic Book" w:cs="Arial"/>
        <w:b w:val="0"/>
        <w:sz w:val="18"/>
        <w:szCs w:val="18"/>
      </w:rPr>
      <w:t xml:space="preserve"> by no later than </w:t>
    </w:r>
    <w:r w:rsidR="0080252B" w:rsidRPr="0080252B">
      <w:rPr>
        <w:rFonts w:ascii="Franklin Gothic Book" w:hAnsi="Franklin Gothic Book" w:cs="Arial"/>
        <w:bCs/>
        <w:sz w:val="18"/>
        <w:szCs w:val="18"/>
      </w:rPr>
      <w:t xml:space="preserve">FRIDAY </w:t>
    </w:r>
    <w:r w:rsidR="005221BC">
      <w:rPr>
        <w:rFonts w:ascii="Franklin Gothic Book" w:hAnsi="Franklin Gothic Book" w:cs="Arial"/>
        <w:bCs/>
        <w:sz w:val="18"/>
        <w:szCs w:val="18"/>
      </w:rPr>
      <w:t>9</w:t>
    </w:r>
    <w:r w:rsidR="005221BC" w:rsidRPr="005221BC">
      <w:rPr>
        <w:rFonts w:ascii="Franklin Gothic Book" w:hAnsi="Franklin Gothic Book" w:cs="Arial"/>
        <w:bCs/>
        <w:sz w:val="18"/>
        <w:szCs w:val="18"/>
        <w:vertAlign w:val="superscript"/>
      </w:rPr>
      <w:t>TH</w:t>
    </w:r>
    <w:r w:rsidR="005221BC">
      <w:rPr>
        <w:rFonts w:ascii="Franklin Gothic Book" w:hAnsi="Franklin Gothic Book" w:cs="Arial"/>
        <w:bCs/>
        <w:sz w:val="18"/>
        <w:szCs w:val="18"/>
      </w:rPr>
      <w:t xml:space="preserve"> AUGUST</w:t>
    </w:r>
    <w:r w:rsidR="0080252B" w:rsidRPr="0080252B">
      <w:rPr>
        <w:rFonts w:ascii="Franklin Gothic Book" w:hAnsi="Franklin Gothic Book" w:cs="Arial"/>
        <w:bCs/>
        <w:sz w:val="18"/>
        <w:szCs w:val="18"/>
      </w:rPr>
      <w:t xml:space="preserve"> 2024</w:t>
    </w:r>
  </w:p>
  <w:p w14:paraId="6283E298" w14:textId="77777777" w:rsidR="0080252B" w:rsidRDefault="0080252B" w:rsidP="0080252B">
    <w:pPr>
      <w:pStyle w:val="BodyText3"/>
      <w:ind w:left="-284"/>
      <w:jc w:val="lef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D42A3" w14:textId="77777777" w:rsidR="002F4DC6" w:rsidRPr="00E47A93" w:rsidRDefault="002F4DC6" w:rsidP="00BC55B8">
    <w:pPr>
      <w:suppressAutoHyphens/>
      <w:ind w:left="-284" w:right="-283"/>
      <w:rPr>
        <w:rFonts w:ascii="Franklin Gothic Book" w:hAnsi="Franklin Gothic Book" w:cs="Arial"/>
        <w:sz w:val="18"/>
        <w:szCs w:val="18"/>
        <w:lang w:val="en-GB"/>
      </w:rPr>
    </w:pPr>
  </w:p>
  <w:tbl>
    <w:tblPr>
      <w:tblW w:w="1077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02"/>
      <w:gridCol w:w="850"/>
      <w:gridCol w:w="8221"/>
    </w:tblGrid>
    <w:tr w:rsidR="00E974D0" w:rsidRPr="002B70AD" w14:paraId="496056E7" w14:textId="77777777" w:rsidTr="00E974D0">
      <w:trPr>
        <w:trHeight w:val="1120"/>
        <w:tblHeader/>
      </w:trPr>
      <w:tc>
        <w:tcPr>
          <w:tcW w:w="10773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6CD13C32" w14:textId="77777777" w:rsidR="00E974D0" w:rsidRDefault="00E974D0" w:rsidP="00E974D0">
          <w:pPr>
            <w:suppressAutoHyphens/>
            <w:ind w:right="137"/>
            <w:rPr>
              <w:rFonts w:asciiTheme="majorHAnsi" w:hAnsiTheme="majorHAnsi" w:cs="Arial"/>
              <w:sz w:val="20"/>
              <w:lang w:val="en-GB"/>
            </w:rPr>
          </w:pPr>
          <w:r w:rsidRPr="00E974D0">
            <w:rPr>
              <w:rFonts w:asciiTheme="majorHAnsi" w:hAnsiTheme="majorHAnsi" w:cs="Arial"/>
              <w:b/>
              <w:sz w:val="20"/>
              <w:lang w:val="en-GB"/>
            </w:rPr>
            <w:t>SPECIFIC COMMENT:</w:t>
          </w:r>
          <w:r w:rsidRPr="00E974D0">
            <w:rPr>
              <w:rFonts w:asciiTheme="majorHAnsi" w:hAnsiTheme="majorHAnsi" w:cs="Arial"/>
              <w:sz w:val="20"/>
              <w:lang w:val="en-GB"/>
            </w:rPr>
            <w:t xml:space="preserve">  </w:t>
          </w:r>
        </w:p>
        <w:p w14:paraId="5BA4CF98" w14:textId="77777777" w:rsidR="00E974D0" w:rsidRDefault="00E974D0" w:rsidP="00E974D0">
          <w:pPr>
            <w:suppressAutoHyphens/>
            <w:ind w:right="137"/>
            <w:rPr>
              <w:rFonts w:asciiTheme="majorHAnsi" w:hAnsiTheme="majorHAnsi" w:cs="Arial"/>
              <w:sz w:val="20"/>
              <w:lang w:val="en-GB"/>
            </w:rPr>
          </w:pPr>
          <w:r>
            <w:rPr>
              <w:rFonts w:asciiTheme="majorHAnsi" w:hAnsiTheme="majorHAnsi" w:cs="Arial"/>
              <w:sz w:val="20"/>
              <w:lang w:val="en-GB"/>
            </w:rPr>
            <w:t>Q</w:t>
          </w:r>
          <w:r w:rsidRPr="00E974D0">
            <w:rPr>
              <w:rFonts w:asciiTheme="majorHAnsi" w:hAnsiTheme="majorHAnsi" w:cs="Arial"/>
              <w:sz w:val="20"/>
              <w:lang w:val="en-GB"/>
            </w:rPr>
            <w:t>uote the exact clause, paragraph, section, figure or table number, or where there is no number, the section heading</w:t>
          </w:r>
          <w:r>
            <w:rPr>
              <w:rFonts w:asciiTheme="majorHAnsi" w:hAnsiTheme="majorHAnsi" w:cs="Arial"/>
              <w:sz w:val="20"/>
              <w:lang w:val="en-GB"/>
            </w:rPr>
            <w:t xml:space="preserve"> </w:t>
          </w:r>
          <w:r w:rsidRPr="00E974D0">
            <w:rPr>
              <w:rFonts w:asciiTheme="majorHAnsi" w:hAnsiTheme="majorHAnsi" w:cs="Arial"/>
              <w:sz w:val="20"/>
              <w:lang w:val="en-GB"/>
            </w:rPr>
            <w:t xml:space="preserve">and page number, as appropriate. </w:t>
          </w:r>
        </w:p>
        <w:p w14:paraId="082D353F" w14:textId="6975C460" w:rsidR="00E974D0" w:rsidRPr="00E974D0" w:rsidRDefault="00E974D0" w:rsidP="00E974D0">
          <w:pPr>
            <w:suppressAutoHyphens/>
            <w:ind w:right="137"/>
            <w:rPr>
              <w:rFonts w:asciiTheme="majorHAnsi" w:hAnsiTheme="majorHAnsi" w:cs="Arial"/>
              <w:sz w:val="20"/>
              <w:lang w:val="en-GB"/>
            </w:rPr>
          </w:pPr>
          <w:r w:rsidRPr="00E974D0">
            <w:rPr>
              <w:rFonts w:asciiTheme="majorHAnsi" w:hAnsiTheme="majorHAnsi" w:cs="Arial"/>
              <w:i/>
              <w:sz w:val="18"/>
              <w:szCs w:val="18"/>
              <w:lang w:val="en-GB"/>
            </w:rPr>
            <w:t>(Use a new row for each comment, add or remove rows as required)</w:t>
          </w:r>
        </w:p>
      </w:tc>
    </w:tr>
    <w:tr w:rsidR="002F4DC6" w:rsidRPr="002B70AD" w14:paraId="04C1414B" w14:textId="77777777" w:rsidTr="00E974D0">
      <w:trPr>
        <w:tblHeader/>
      </w:trPr>
      <w:tc>
        <w:tcPr>
          <w:tcW w:w="1702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</w:tcPr>
        <w:p w14:paraId="3A524EB1" w14:textId="72E7EAA8" w:rsidR="002F4DC6" w:rsidRPr="00007677" w:rsidRDefault="002F4DC6" w:rsidP="00CD41CE">
          <w:pPr>
            <w:suppressAutoHyphens/>
            <w:jc w:val="center"/>
            <w:rPr>
              <w:rFonts w:asciiTheme="majorHAnsi" w:hAnsiTheme="majorHAnsi" w:cs="Arial"/>
              <w:b/>
              <w:sz w:val="18"/>
              <w:szCs w:val="18"/>
              <w:lang w:val="en-GB"/>
            </w:rPr>
          </w:pPr>
          <w:r w:rsidRPr="00007677">
            <w:rPr>
              <w:rFonts w:asciiTheme="majorHAnsi" w:hAnsiTheme="majorHAnsi" w:cs="Arial"/>
              <w:b/>
              <w:sz w:val="18"/>
              <w:szCs w:val="18"/>
              <w:lang w:val="en-GB"/>
            </w:rPr>
            <w:t>Clause/Paragraph/</w:t>
          </w:r>
          <w:r w:rsidR="00C1775F">
            <w:rPr>
              <w:rFonts w:asciiTheme="majorHAnsi" w:hAnsiTheme="majorHAnsi" w:cs="Arial"/>
              <w:b/>
              <w:sz w:val="18"/>
              <w:szCs w:val="18"/>
              <w:lang w:val="en-GB"/>
            </w:rPr>
            <w:br/>
          </w:r>
          <w:r w:rsidRPr="00007677">
            <w:rPr>
              <w:rFonts w:asciiTheme="majorHAnsi" w:hAnsiTheme="majorHAnsi" w:cs="Arial"/>
              <w:b/>
              <w:sz w:val="18"/>
              <w:szCs w:val="18"/>
              <w:lang w:val="en-GB"/>
            </w:rPr>
            <w:t>Section/Figure/</w:t>
          </w:r>
        </w:p>
        <w:p w14:paraId="02A1B039" w14:textId="4BB9851C" w:rsidR="002F4DC6" w:rsidRPr="00007677" w:rsidRDefault="002F4DC6" w:rsidP="00CD41CE">
          <w:pPr>
            <w:suppressAutoHyphens/>
            <w:jc w:val="center"/>
            <w:rPr>
              <w:rFonts w:asciiTheme="majorHAnsi" w:hAnsiTheme="majorHAnsi" w:cs="Arial"/>
              <w:b/>
              <w:sz w:val="18"/>
              <w:szCs w:val="18"/>
              <w:lang w:val="en-GB"/>
            </w:rPr>
          </w:pPr>
          <w:r w:rsidRPr="00007677">
            <w:rPr>
              <w:rFonts w:asciiTheme="majorHAnsi" w:hAnsiTheme="majorHAnsi" w:cs="Arial"/>
              <w:b/>
              <w:sz w:val="18"/>
              <w:szCs w:val="18"/>
              <w:lang w:val="en-GB"/>
            </w:rPr>
            <w:t>Table No</w:t>
          </w:r>
          <w:r w:rsidR="007E018F">
            <w:rPr>
              <w:rFonts w:asciiTheme="majorHAnsi" w:hAnsiTheme="majorHAnsi" w:cs="Arial"/>
              <w:b/>
              <w:sz w:val="18"/>
              <w:szCs w:val="18"/>
              <w:lang w:val="en-GB"/>
            </w:rPr>
            <w:t>.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</w:tcPr>
        <w:p w14:paraId="0FF23EF8" w14:textId="73E24D39" w:rsidR="002F4DC6" w:rsidRPr="00007677" w:rsidRDefault="002F4DC6" w:rsidP="00CD41CE">
          <w:pPr>
            <w:suppressAutoHyphens/>
            <w:spacing w:before="160"/>
            <w:jc w:val="center"/>
            <w:rPr>
              <w:rFonts w:asciiTheme="majorHAnsi" w:hAnsiTheme="majorHAnsi" w:cs="Arial"/>
              <w:b/>
              <w:sz w:val="18"/>
              <w:szCs w:val="18"/>
              <w:lang w:val="en-GB"/>
            </w:rPr>
          </w:pPr>
          <w:r w:rsidRPr="00007677">
            <w:rPr>
              <w:rFonts w:asciiTheme="majorHAnsi" w:hAnsiTheme="majorHAnsi" w:cs="Arial"/>
              <w:b/>
              <w:sz w:val="18"/>
              <w:szCs w:val="18"/>
              <w:lang w:val="en-GB"/>
            </w:rPr>
            <w:t>Page No</w:t>
          </w:r>
          <w:r w:rsidR="007E018F">
            <w:rPr>
              <w:rFonts w:asciiTheme="majorHAnsi" w:hAnsiTheme="majorHAnsi" w:cs="Arial"/>
              <w:b/>
              <w:sz w:val="18"/>
              <w:szCs w:val="18"/>
              <w:lang w:val="en-GB"/>
            </w:rPr>
            <w:t>.</w:t>
          </w:r>
        </w:p>
      </w:tc>
      <w:tc>
        <w:tcPr>
          <w:tcW w:w="8221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</w:tcPr>
        <w:p w14:paraId="5B6675C7" w14:textId="77777777" w:rsidR="002F4DC6" w:rsidRPr="00007677" w:rsidRDefault="002F4DC6" w:rsidP="00CD41CE">
          <w:pPr>
            <w:suppressAutoHyphens/>
            <w:spacing w:before="160"/>
            <w:jc w:val="center"/>
            <w:rPr>
              <w:rFonts w:asciiTheme="majorHAnsi" w:hAnsiTheme="majorHAnsi" w:cs="Arial"/>
              <w:b/>
              <w:sz w:val="18"/>
              <w:szCs w:val="18"/>
              <w:lang w:val="en-GB"/>
            </w:rPr>
          </w:pPr>
          <w:r w:rsidRPr="00007677">
            <w:rPr>
              <w:rFonts w:asciiTheme="majorHAnsi" w:hAnsiTheme="majorHAnsi" w:cs="Arial"/>
              <w:b/>
              <w:sz w:val="18"/>
              <w:szCs w:val="18"/>
              <w:lang w:val="en-GB"/>
            </w:rPr>
            <w:t>Recommended Changes and Reason (exact wording of recommended changes should be given)</w:t>
          </w:r>
        </w:p>
      </w:tc>
    </w:tr>
  </w:tbl>
  <w:p w14:paraId="04F2803D" w14:textId="77777777" w:rsidR="002F4DC6" w:rsidRPr="003A361F" w:rsidRDefault="002F4DC6" w:rsidP="003A361F">
    <w:pPr>
      <w:pStyle w:val="Header"/>
      <w:ind w:right="-284"/>
      <w:jc w:val="both"/>
      <w:rPr>
        <w:rFonts w:ascii="Arial" w:hAnsi="Arial" w:cs="Arial"/>
        <w:sz w:val="2"/>
        <w:szCs w:val="2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0B"/>
    <w:rsid w:val="00007677"/>
    <w:rsid w:val="00014FFD"/>
    <w:rsid w:val="00015770"/>
    <w:rsid w:val="00022AF5"/>
    <w:rsid w:val="00054025"/>
    <w:rsid w:val="0009039C"/>
    <w:rsid w:val="000A4AB3"/>
    <w:rsid w:val="000A59B0"/>
    <w:rsid w:val="000D429E"/>
    <w:rsid w:val="001277AA"/>
    <w:rsid w:val="0014529A"/>
    <w:rsid w:val="0014605B"/>
    <w:rsid w:val="00175C50"/>
    <w:rsid w:val="0021771E"/>
    <w:rsid w:val="00222C88"/>
    <w:rsid w:val="00246BC1"/>
    <w:rsid w:val="00260F09"/>
    <w:rsid w:val="00280872"/>
    <w:rsid w:val="002874C3"/>
    <w:rsid w:val="00295627"/>
    <w:rsid w:val="00297522"/>
    <w:rsid w:val="002B70AD"/>
    <w:rsid w:val="002D7435"/>
    <w:rsid w:val="002E3999"/>
    <w:rsid w:val="002F4DC6"/>
    <w:rsid w:val="003762D3"/>
    <w:rsid w:val="00386070"/>
    <w:rsid w:val="003A361F"/>
    <w:rsid w:val="003C22E2"/>
    <w:rsid w:val="003D008E"/>
    <w:rsid w:val="003D1A34"/>
    <w:rsid w:val="00416FDF"/>
    <w:rsid w:val="00417597"/>
    <w:rsid w:val="00432AA6"/>
    <w:rsid w:val="00443541"/>
    <w:rsid w:val="00447249"/>
    <w:rsid w:val="004505E6"/>
    <w:rsid w:val="00460043"/>
    <w:rsid w:val="00494BA4"/>
    <w:rsid w:val="004B5237"/>
    <w:rsid w:val="004D3FE0"/>
    <w:rsid w:val="004E390B"/>
    <w:rsid w:val="004E4820"/>
    <w:rsid w:val="004F6729"/>
    <w:rsid w:val="00506E3F"/>
    <w:rsid w:val="005221BC"/>
    <w:rsid w:val="00561D7E"/>
    <w:rsid w:val="005A470F"/>
    <w:rsid w:val="005C0F60"/>
    <w:rsid w:val="005D4C2F"/>
    <w:rsid w:val="005E0AEF"/>
    <w:rsid w:val="006059E4"/>
    <w:rsid w:val="00611503"/>
    <w:rsid w:val="006165AE"/>
    <w:rsid w:val="00623D59"/>
    <w:rsid w:val="00647401"/>
    <w:rsid w:val="006762D4"/>
    <w:rsid w:val="00695AD3"/>
    <w:rsid w:val="00695B11"/>
    <w:rsid w:val="006A6AB6"/>
    <w:rsid w:val="006C3D13"/>
    <w:rsid w:val="006E7FEA"/>
    <w:rsid w:val="00706F9A"/>
    <w:rsid w:val="00720DE5"/>
    <w:rsid w:val="00736ACB"/>
    <w:rsid w:val="00741CF1"/>
    <w:rsid w:val="0075612A"/>
    <w:rsid w:val="00772CA8"/>
    <w:rsid w:val="007A2E4C"/>
    <w:rsid w:val="007A348B"/>
    <w:rsid w:val="007B1BBF"/>
    <w:rsid w:val="007C7144"/>
    <w:rsid w:val="007E018F"/>
    <w:rsid w:val="007F1D82"/>
    <w:rsid w:val="0080252B"/>
    <w:rsid w:val="008128C2"/>
    <w:rsid w:val="00850572"/>
    <w:rsid w:val="008652CB"/>
    <w:rsid w:val="00876921"/>
    <w:rsid w:val="008C4A68"/>
    <w:rsid w:val="008E717B"/>
    <w:rsid w:val="0091415D"/>
    <w:rsid w:val="009278D9"/>
    <w:rsid w:val="0096071A"/>
    <w:rsid w:val="00970D28"/>
    <w:rsid w:val="00974608"/>
    <w:rsid w:val="00987E34"/>
    <w:rsid w:val="009F7DB2"/>
    <w:rsid w:val="00A000FA"/>
    <w:rsid w:val="00A04CC7"/>
    <w:rsid w:val="00A877F2"/>
    <w:rsid w:val="00A92CE7"/>
    <w:rsid w:val="00AC3644"/>
    <w:rsid w:val="00BC55B8"/>
    <w:rsid w:val="00BD50ED"/>
    <w:rsid w:val="00BF2FA8"/>
    <w:rsid w:val="00C1775F"/>
    <w:rsid w:val="00C358A6"/>
    <w:rsid w:val="00C57104"/>
    <w:rsid w:val="00C61687"/>
    <w:rsid w:val="00C62A48"/>
    <w:rsid w:val="00C64DE0"/>
    <w:rsid w:val="00C74FD5"/>
    <w:rsid w:val="00C92C57"/>
    <w:rsid w:val="00CA4EBC"/>
    <w:rsid w:val="00CB0FA8"/>
    <w:rsid w:val="00CD2297"/>
    <w:rsid w:val="00CD41CE"/>
    <w:rsid w:val="00D1546E"/>
    <w:rsid w:val="00D3720F"/>
    <w:rsid w:val="00D45852"/>
    <w:rsid w:val="00D51626"/>
    <w:rsid w:val="00D92DA9"/>
    <w:rsid w:val="00DA1B92"/>
    <w:rsid w:val="00DE1407"/>
    <w:rsid w:val="00E10BA0"/>
    <w:rsid w:val="00E27272"/>
    <w:rsid w:val="00E45B6F"/>
    <w:rsid w:val="00E47A93"/>
    <w:rsid w:val="00E71F15"/>
    <w:rsid w:val="00E746F6"/>
    <w:rsid w:val="00E774CA"/>
    <w:rsid w:val="00E82700"/>
    <w:rsid w:val="00E93B04"/>
    <w:rsid w:val="00E974D0"/>
    <w:rsid w:val="00EB794D"/>
    <w:rsid w:val="00EC0ADA"/>
    <w:rsid w:val="00F403DC"/>
    <w:rsid w:val="00F53860"/>
    <w:rsid w:val="00F7674A"/>
    <w:rsid w:val="00F92A75"/>
    <w:rsid w:val="00FA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3E80351"/>
  <w15:chartTrackingRefBased/>
  <w15:docId w15:val="{01C9B805-781E-48A6-909E-EC87F8D0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5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pPr>
      <w:ind w:left="360"/>
    </w:pPr>
    <w:rPr>
      <w:sz w:val="22"/>
    </w:rPr>
  </w:style>
  <w:style w:type="paragraph" w:styleId="BodyText3">
    <w:name w:val="Body Text 3"/>
    <w:basedOn w:val="Normal"/>
    <w:pPr>
      <w:jc w:val="center"/>
    </w:pPr>
    <w:rPr>
      <w:b/>
      <w:sz w:val="5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Index1">
    <w:name w:val="index 1"/>
    <w:basedOn w:val="Normal"/>
    <w:next w:val="Normal"/>
    <w:semiHidden/>
    <w:pPr>
      <w:ind w:left="200" w:hanging="200"/>
    </w:pPr>
    <w:rPr>
      <w:sz w:val="20"/>
      <w:lang w:val="en-US"/>
    </w:rPr>
  </w:style>
  <w:style w:type="paragraph" w:styleId="IndexHeading">
    <w:name w:val="index heading"/>
    <w:basedOn w:val="Normal"/>
    <w:next w:val="Index1"/>
    <w:semiHidden/>
  </w:style>
  <w:style w:type="paragraph" w:styleId="TOC1">
    <w:name w:val="toc 1"/>
    <w:basedOn w:val="Normal"/>
    <w:next w:val="Normal"/>
    <w:semiHidden/>
    <w:rPr>
      <w:b/>
      <w:sz w:val="20"/>
    </w:r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67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452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29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eea.co.n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FFICE97\TEMPLATE\SNZ\Public%20Comm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Public Comment Form</Template>
  <TotalTime>2</TotalTime>
  <Pages>2</Pages>
  <Words>9</Words>
  <Characters>153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</vt:lpstr>
    </vt:vector>
  </TitlesOfParts>
  <Company>Standards New Zealand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</dc:title>
  <dc:subject/>
  <dc:creator>EEA</dc:creator>
  <cp:keywords/>
  <dc:description/>
  <cp:lastModifiedBy>Suzanne Thurlow</cp:lastModifiedBy>
  <cp:revision>3</cp:revision>
  <cp:lastPrinted>2006-03-29T00:38:00Z</cp:lastPrinted>
  <dcterms:created xsi:type="dcterms:W3CDTF">2024-07-16T23:22:00Z</dcterms:created>
  <dcterms:modified xsi:type="dcterms:W3CDTF">2024-07-16T23:23:00Z</dcterms:modified>
</cp:coreProperties>
</file>